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6"/>
        <w:gridCol w:w="7613"/>
      </w:tblGrid>
      <w:tr w:rsidR="007A3B85" w:rsidRPr="00AF5A42" w14:paraId="1DF0FA03" w14:textId="77777777" w:rsidTr="007A3B85">
        <w:tc>
          <w:tcPr>
            <w:tcW w:w="1051" w:type="pct"/>
            <w:vAlign w:val="center"/>
          </w:tcPr>
          <w:p w14:paraId="428D3102" w14:textId="77777777" w:rsidR="007A3B85" w:rsidRPr="005578C4" w:rsidRDefault="00D35E8F" w:rsidP="001E6AF2">
            <w:pPr>
              <w:pStyle w:val="Titolo8"/>
              <w:ind w:left="0" w:firstLine="0"/>
            </w:pPr>
            <w:r w:rsidRPr="007A3B85">
              <w:rPr>
                <w:noProof/>
              </w:rPr>
              <w:drawing>
                <wp:inline distT="0" distB="0" distL="0" distR="0" wp14:anchorId="6AF505D1" wp14:editId="54ED22FA">
                  <wp:extent cx="895350" cy="9715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pct"/>
          </w:tcPr>
          <w:p w14:paraId="3D9DEFBF" w14:textId="77777777" w:rsidR="007A3B85" w:rsidRPr="00D35E8F" w:rsidRDefault="007A3B85" w:rsidP="007A3B85">
            <w:pPr>
              <w:pStyle w:val="Titolo1"/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D35E8F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 DI</w:t>
            </w:r>
            <w:proofErr w:type="gramEnd"/>
            <w:r w:rsidRPr="00D35E8F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COMANO TERME</w:t>
            </w:r>
          </w:p>
          <w:p w14:paraId="6F0339F1" w14:textId="77777777" w:rsidR="007A3B85" w:rsidRPr="005578C4" w:rsidRDefault="007A3B85" w:rsidP="007A3B85">
            <w:pPr>
              <w:pStyle w:val="Titolo9"/>
              <w:ind w:firstLine="0"/>
              <w:rPr>
                <w:rFonts w:ascii="Century Gothic" w:hAnsi="Century Gothic"/>
                <w:sz w:val="24"/>
                <w:szCs w:val="24"/>
              </w:rPr>
            </w:pPr>
            <w:r w:rsidRPr="005578C4">
              <w:rPr>
                <w:rFonts w:ascii="Century Gothic" w:hAnsi="Century Gothic"/>
                <w:sz w:val="24"/>
                <w:szCs w:val="24"/>
              </w:rPr>
              <w:t>PROVINCIA DI TRENTO</w:t>
            </w:r>
          </w:p>
          <w:p w14:paraId="69D2BE4C" w14:textId="77777777" w:rsidR="007A3B85" w:rsidRPr="00CD4459" w:rsidRDefault="007A3B85" w:rsidP="007A3B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D4459">
              <w:rPr>
                <w:rFonts w:ascii="Tahoma" w:hAnsi="Tahoma" w:cs="Tahoma"/>
                <w:sz w:val="12"/>
                <w:szCs w:val="12"/>
              </w:rPr>
              <w:t>------------</w:t>
            </w:r>
          </w:p>
          <w:p w14:paraId="54DB4B3D" w14:textId="77777777"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B85">
              <w:rPr>
                <w:rFonts w:ascii="Arial" w:hAnsi="Arial" w:cs="Arial"/>
                <w:sz w:val="18"/>
                <w:szCs w:val="18"/>
              </w:rPr>
              <w:t>Via G. Prati, 1 – 38077 Comano Terme – C.F. e P.IVA 02146620220</w:t>
            </w:r>
          </w:p>
          <w:p w14:paraId="7BE256FF" w14:textId="77777777"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B85">
              <w:rPr>
                <w:rFonts w:ascii="Arial" w:hAnsi="Arial" w:cs="Arial"/>
                <w:sz w:val="18"/>
                <w:szCs w:val="18"/>
              </w:rPr>
              <w:t xml:space="preserve">telefono 0465 </w:t>
            </w:r>
            <w:proofErr w:type="gramStart"/>
            <w:r w:rsidRPr="007A3B85">
              <w:rPr>
                <w:rFonts w:ascii="Arial" w:hAnsi="Arial" w:cs="Arial"/>
                <w:sz w:val="18"/>
                <w:szCs w:val="18"/>
              </w:rPr>
              <w:t>701434  -</w:t>
            </w:r>
            <w:proofErr w:type="gramEnd"/>
            <w:r w:rsidRPr="007A3B85">
              <w:rPr>
                <w:rFonts w:ascii="Arial" w:hAnsi="Arial" w:cs="Arial"/>
                <w:sz w:val="18"/>
                <w:szCs w:val="18"/>
              </w:rPr>
              <w:t xml:space="preserve">  fax 0465 701725  -  e-mail:   </w:t>
            </w:r>
            <w:r w:rsidR="00D35E8F">
              <w:rPr>
                <w:rFonts w:ascii="Arial" w:hAnsi="Arial" w:cs="Arial"/>
                <w:sz w:val="18"/>
                <w:szCs w:val="18"/>
              </w:rPr>
              <w:t>segreteria.ct@gaoge.it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306DCC" w14:textId="77777777" w:rsidR="007A3B85" w:rsidRPr="00D35E8F" w:rsidRDefault="007A3B85" w:rsidP="009F0B6A">
            <w:pPr>
              <w:pStyle w:val="Titolo8"/>
              <w:jc w:val="left"/>
              <w:rPr>
                <w:rFonts w:ascii="Century Gothic" w:hAnsi="Century Gothic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0B402D5" w14:textId="77777777" w:rsidR="007A3B85" w:rsidRDefault="007A3B85" w:rsidP="005578C4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65237D03" w14:textId="1D7FD63A" w:rsidR="009C1B5D" w:rsidRDefault="00D35E8F" w:rsidP="00203B07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Prot. n. </w:t>
      </w:r>
      <w:r w:rsidR="009C1B5D">
        <w:rPr>
          <w:rFonts w:ascii="Arial" w:hAnsi="Arial" w:cs="Arial"/>
          <w:sz w:val="24"/>
          <w:szCs w:val="24"/>
        </w:rPr>
        <w:t>4947</w:t>
      </w:r>
      <w:r w:rsidR="00C46874">
        <w:rPr>
          <w:rFonts w:ascii="Arial" w:hAnsi="Arial" w:cs="Arial"/>
          <w:sz w:val="24"/>
          <w:szCs w:val="24"/>
        </w:rPr>
        <w:tab/>
      </w:r>
      <w:r w:rsidR="00203B07">
        <w:rPr>
          <w:rFonts w:ascii="Arial" w:hAnsi="Arial" w:cs="Arial"/>
          <w:sz w:val="24"/>
          <w:szCs w:val="24"/>
        </w:rPr>
        <w:t>lì,</w:t>
      </w:r>
      <w:r w:rsidR="00C46874">
        <w:rPr>
          <w:rFonts w:ascii="Arial" w:hAnsi="Arial" w:cs="Arial"/>
          <w:sz w:val="24"/>
          <w:szCs w:val="24"/>
        </w:rPr>
        <w:t xml:space="preserve"> </w:t>
      </w:r>
      <w:r w:rsidR="009C1B5D">
        <w:rPr>
          <w:rFonts w:ascii="Arial" w:hAnsi="Arial" w:cs="Arial"/>
          <w:sz w:val="24"/>
          <w:szCs w:val="24"/>
        </w:rPr>
        <w:t>13.07.2020</w:t>
      </w:r>
    </w:p>
    <w:p w14:paraId="4E836EBE" w14:textId="77777777" w:rsidR="00D15E61" w:rsidRDefault="00D15E61" w:rsidP="00D92E20">
      <w:pPr>
        <w:jc w:val="both"/>
        <w:rPr>
          <w:rFonts w:ascii="Arial" w:hAnsi="Arial" w:cs="Arial"/>
          <w:sz w:val="24"/>
          <w:szCs w:val="24"/>
        </w:rPr>
      </w:pPr>
    </w:p>
    <w:p w14:paraId="233C4A37" w14:textId="77777777" w:rsidR="00387201" w:rsidRDefault="00387201" w:rsidP="00C12E48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387201">
        <w:rPr>
          <w:rFonts w:ascii="Arial" w:hAnsi="Arial" w:cs="Arial"/>
          <w:color w:val="000000"/>
          <w:sz w:val="24"/>
          <w:szCs w:val="24"/>
        </w:rPr>
        <w:t>OGGETTO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35E8F">
        <w:rPr>
          <w:rFonts w:ascii="Arial" w:hAnsi="Arial" w:cs="Arial"/>
          <w:color w:val="000000"/>
          <w:sz w:val="24"/>
          <w:szCs w:val="24"/>
        </w:rPr>
        <w:t>Documento di attestazione</w:t>
      </w:r>
    </w:p>
    <w:p w14:paraId="44CBF391" w14:textId="77777777" w:rsidR="00D35E8F" w:rsidRDefault="00D35E8F" w:rsidP="00C12E48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F4BDAEA" w14:textId="77777777" w:rsidR="00D35E8F" w:rsidRDefault="00D35E8F" w:rsidP="00C12E48">
      <w:pPr>
        <w:shd w:val="clear" w:color="auto" w:fill="FFFFFF"/>
        <w:overflowPunct/>
        <w:autoSpaceDE/>
        <w:autoSpaceDN/>
        <w:adjustRightInd/>
        <w:spacing w:line="276" w:lineRule="auto"/>
        <w:ind w:left="1418" w:hanging="1418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C1A29A8" w14:textId="77777777" w:rsidR="00D35E8F" w:rsidRPr="00D35E8F" w:rsidRDefault="00D35E8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Dato atto che il Comune</w:t>
      </w:r>
      <w:r>
        <w:rPr>
          <w:rFonts w:ascii="Arial" w:eastAsia="Garamond" w:hAnsi="Arial" w:cs="Arial"/>
          <w:sz w:val="24"/>
          <w:szCs w:val="24"/>
        </w:rPr>
        <w:t xml:space="preserve"> di Comano Terme</w:t>
      </w:r>
      <w:r w:rsidRPr="00D35E8F">
        <w:rPr>
          <w:rFonts w:ascii="Arial" w:eastAsia="Garamond" w:hAnsi="Arial" w:cs="Arial"/>
          <w:sz w:val="24"/>
          <w:szCs w:val="24"/>
        </w:rPr>
        <w:t xml:space="preserve"> è privo di OIV o di Organismo con funzioni analoghe in quanto, considerate le ridotte dimensione dell’Ente e l’assenza di figure dirigenziali oltre al Segretario comunale, l’Amministrazione ha ritenuto di non istituire l’OIV o altro Organismo con funzioni analoghe non sussistendo uno specifico obbligo normativo in tale senso (cfr. art. 129 Codice degli enti locali), il </w:t>
      </w:r>
      <w:r>
        <w:rPr>
          <w:rFonts w:ascii="Arial" w:eastAsia="Garamond" w:hAnsi="Arial" w:cs="Arial"/>
          <w:sz w:val="24"/>
          <w:szCs w:val="24"/>
        </w:rPr>
        <w:t xml:space="preserve">sottoscritto, dott. Nicola Dalfovo, </w:t>
      </w:r>
      <w:r w:rsidRPr="00D35E8F">
        <w:rPr>
          <w:rFonts w:ascii="Arial" w:eastAsia="Garamond" w:hAnsi="Arial" w:cs="Arial"/>
          <w:sz w:val="24"/>
          <w:szCs w:val="24"/>
        </w:rPr>
        <w:t>Responsabile per la prevenzione della corruzione e per la trasparenza</w:t>
      </w:r>
      <w:r>
        <w:rPr>
          <w:rFonts w:ascii="Arial" w:eastAsia="Garamond" w:hAnsi="Arial" w:cs="Arial"/>
          <w:sz w:val="24"/>
          <w:szCs w:val="24"/>
        </w:rPr>
        <w:t>:</w:t>
      </w:r>
    </w:p>
    <w:p w14:paraId="12BD0C64" w14:textId="1AE8B271" w:rsidR="00D35E8F" w:rsidRPr="00FF441D" w:rsidRDefault="00D35E8F" w:rsidP="00FF441D">
      <w:pPr>
        <w:numPr>
          <w:ilvl w:val="0"/>
          <w:numId w:val="13"/>
        </w:numPr>
        <w:tabs>
          <w:tab w:val="left" w:pos="360"/>
        </w:tabs>
        <w:overflowPunct/>
        <w:autoSpaceDE/>
        <w:autoSpaceDN/>
        <w:adjustRightInd/>
        <w:spacing w:line="259" w:lineRule="auto"/>
        <w:ind w:left="357" w:hanging="357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 xml:space="preserve">ha effettuato, ai sensi dell’art. 14, co. 4, lett. g), del d.lgs. n. 150/2009 e delle </w:t>
      </w:r>
      <w:r w:rsidRPr="00D35E8F">
        <w:rPr>
          <w:rFonts w:ascii="Arial" w:eastAsia="Garamond" w:hAnsi="Arial" w:cs="Arial"/>
          <w:b/>
          <w:sz w:val="24"/>
          <w:szCs w:val="24"/>
        </w:rPr>
        <w:t xml:space="preserve">delibere ANAC n. 1310/2016 e n. </w:t>
      </w:r>
      <w:r w:rsidR="00FF441D">
        <w:rPr>
          <w:rFonts w:ascii="Arial" w:eastAsia="Garamond" w:hAnsi="Arial" w:cs="Arial"/>
          <w:b/>
          <w:sz w:val="24"/>
          <w:szCs w:val="24"/>
        </w:rPr>
        <w:t>213</w:t>
      </w:r>
      <w:r w:rsidRPr="00D35E8F">
        <w:rPr>
          <w:rFonts w:ascii="Arial" w:eastAsia="Garamond" w:hAnsi="Arial" w:cs="Arial"/>
          <w:b/>
          <w:sz w:val="24"/>
          <w:szCs w:val="24"/>
        </w:rPr>
        <w:t>/20</w:t>
      </w:r>
      <w:r w:rsidR="00FF441D">
        <w:rPr>
          <w:rFonts w:ascii="Arial" w:eastAsia="Garamond" w:hAnsi="Arial" w:cs="Arial"/>
          <w:b/>
          <w:sz w:val="24"/>
          <w:szCs w:val="24"/>
        </w:rPr>
        <w:t>20</w:t>
      </w:r>
      <w:r w:rsidRPr="00FF441D">
        <w:rPr>
          <w:rFonts w:ascii="Arial" w:eastAsia="Garamond" w:hAnsi="Arial" w:cs="Arial"/>
          <w:b/>
          <w:sz w:val="24"/>
          <w:szCs w:val="24"/>
        </w:rPr>
        <w:t xml:space="preserve">, </w:t>
      </w:r>
      <w:r w:rsidRPr="00FF441D">
        <w:rPr>
          <w:rFonts w:ascii="Arial" w:eastAsia="Garamond" w:hAnsi="Arial" w:cs="Arial"/>
          <w:sz w:val="24"/>
          <w:szCs w:val="24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Pr="00FF441D">
        <w:rPr>
          <w:rFonts w:ascii="Arial" w:eastAsia="Garamond" w:hAnsi="Arial" w:cs="Arial"/>
          <w:b/>
          <w:sz w:val="24"/>
          <w:szCs w:val="24"/>
        </w:rPr>
        <w:t>3</w:t>
      </w:r>
      <w:r w:rsidR="00FF441D">
        <w:rPr>
          <w:rFonts w:ascii="Arial" w:eastAsia="Garamond" w:hAnsi="Arial" w:cs="Arial"/>
          <w:b/>
          <w:sz w:val="24"/>
          <w:szCs w:val="24"/>
        </w:rPr>
        <w:t>0</w:t>
      </w:r>
      <w:r w:rsidRPr="00FF441D">
        <w:rPr>
          <w:rFonts w:ascii="Arial" w:eastAsia="Garamond" w:hAnsi="Arial" w:cs="Arial"/>
          <w:b/>
          <w:sz w:val="24"/>
          <w:szCs w:val="24"/>
        </w:rPr>
        <w:t xml:space="preserve"> </w:t>
      </w:r>
      <w:r w:rsidR="00FF441D">
        <w:rPr>
          <w:rFonts w:ascii="Arial" w:eastAsia="Garamond" w:hAnsi="Arial" w:cs="Arial"/>
          <w:b/>
          <w:sz w:val="24"/>
          <w:szCs w:val="24"/>
        </w:rPr>
        <w:t xml:space="preserve">giugno </w:t>
      </w:r>
      <w:r w:rsidRPr="00FF441D">
        <w:rPr>
          <w:rFonts w:ascii="Arial" w:eastAsia="Garamond" w:hAnsi="Arial" w:cs="Arial"/>
          <w:b/>
          <w:sz w:val="24"/>
          <w:szCs w:val="24"/>
        </w:rPr>
        <w:t>20</w:t>
      </w:r>
      <w:r w:rsidR="00FF441D">
        <w:rPr>
          <w:rFonts w:ascii="Arial" w:eastAsia="Garamond" w:hAnsi="Arial" w:cs="Arial"/>
          <w:b/>
          <w:sz w:val="24"/>
          <w:szCs w:val="24"/>
        </w:rPr>
        <w:t>20</w:t>
      </w:r>
      <w:r w:rsidR="00F26C3F" w:rsidRPr="00FF441D">
        <w:rPr>
          <w:rFonts w:ascii="Arial" w:eastAsia="Garamond" w:hAnsi="Arial" w:cs="Arial"/>
          <w:sz w:val="24"/>
          <w:szCs w:val="24"/>
        </w:rPr>
        <w:t xml:space="preserve"> della delibera n. </w:t>
      </w:r>
      <w:r w:rsidR="00FF441D">
        <w:rPr>
          <w:rFonts w:ascii="Arial" w:eastAsia="Garamond" w:hAnsi="Arial" w:cs="Arial"/>
          <w:sz w:val="24"/>
          <w:szCs w:val="24"/>
        </w:rPr>
        <w:t>213</w:t>
      </w:r>
      <w:r w:rsidR="00F26C3F" w:rsidRPr="00FF441D">
        <w:rPr>
          <w:rFonts w:ascii="Arial" w:eastAsia="Garamond" w:hAnsi="Arial" w:cs="Arial"/>
          <w:sz w:val="24"/>
          <w:szCs w:val="24"/>
        </w:rPr>
        <w:t>/20</w:t>
      </w:r>
      <w:r w:rsidR="00FF441D">
        <w:rPr>
          <w:rFonts w:ascii="Arial" w:eastAsia="Garamond" w:hAnsi="Arial" w:cs="Arial"/>
          <w:sz w:val="24"/>
          <w:szCs w:val="24"/>
        </w:rPr>
        <w:t>20</w:t>
      </w:r>
      <w:r w:rsidR="00F26C3F" w:rsidRPr="00FF441D">
        <w:rPr>
          <w:rFonts w:ascii="Arial" w:eastAsia="Garamond" w:hAnsi="Arial" w:cs="Arial"/>
          <w:sz w:val="24"/>
          <w:szCs w:val="24"/>
        </w:rPr>
        <w:t>,</w:t>
      </w:r>
    </w:p>
    <w:p w14:paraId="799123A1" w14:textId="77777777" w:rsidR="00D35E8F" w:rsidRPr="00F26C3F" w:rsidRDefault="00F26C3F" w:rsidP="00F26C3F">
      <w:pPr>
        <w:numPr>
          <w:ilvl w:val="0"/>
          <w:numId w:val="13"/>
        </w:numPr>
        <w:tabs>
          <w:tab w:val="left" w:pos="360"/>
        </w:tabs>
        <w:overflowPunct/>
        <w:autoSpaceDE/>
        <w:autoSpaceDN/>
        <w:adjustRightInd/>
        <w:spacing w:line="259" w:lineRule="auto"/>
        <w:ind w:left="360" w:hanging="360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t xml:space="preserve">ha svolto gli accertamenti </w:t>
      </w:r>
      <w:r w:rsidR="00D35E8F" w:rsidRPr="00F26C3F">
        <w:rPr>
          <w:rFonts w:ascii="Arial" w:eastAsia="Garamond" w:hAnsi="Arial" w:cs="Arial"/>
          <w:sz w:val="24"/>
          <w:szCs w:val="24"/>
        </w:rPr>
        <w:t xml:space="preserve">tenendo anche conto dei risultati e degli elementi emersi dall’attività di controllo sull’assolvimento degli obblighi di pubblicazione svolta ai </w:t>
      </w:r>
      <w:r>
        <w:rPr>
          <w:rFonts w:ascii="Arial" w:eastAsia="Garamond" w:hAnsi="Arial" w:cs="Arial"/>
          <w:sz w:val="24"/>
          <w:szCs w:val="24"/>
        </w:rPr>
        <w:t>sensi dell’art. 43, co. 1, del D</w:t>
      </w:r>
      <w:r w:rsidR="00D35E8F" w:rsidRPr="00F26C3F">
        <w:rPr>
          <w:rFonts w:ascii="Arial" w:eastAsia="Garamond" w:hAnsi="Arial" w:cs="Arial"/>
          <w:sz w:val="24"/>
          <w:szCs w:val="24"/>
        </w:rPr>
        <w:t>.lgs. n. 33/2013</w:t>
      </w:r>
      <w:r>
        <w:rPr>
          <w:rFonts w:ascii="Arial" w:eastAsia="Garamond" w:hAnsi="Arial" w:cs="Arial"/>
          <w:sz w:val="24"/>
          <w:szCs w:val="24"/>
        </w:rPr>
        <w:t>.</w:t>
      </w:r>
    </w:p>
    <w:p w14:paraId="5010C662" w14:textId="77777777" w:rsidR="00D35E8F" w:rsidRPr="00D35E8F" w:rsidRDefault="00D35E8F" w:rsidP="00D35E8F">
      <w:pPr>
        <w:overflowPunct/>
        <w:autoSpaceDE/>
        <w:autoSpaceDN/>
        <w:adjustRightInd/>
        <w:spacing w:after="40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 xml:space="preserve">Sulla base di quanto sopra, </w:t>
      </w:r>
      <w:r w:rsidR="000B1A01">
        <w:rPr>
          <w:rFonts w:ascii="Arial" w:eastAsia="Garamond" w:hAnsi="Arial" w:cs="Arial"/>
          <w:sz w:val="24"/>
          <w:szCs w:val="24"/>
        </w:rPr>
        <w:t xml:space="preserve">il </w:t>
      </w:r>
      <w:r w:rsidRPr="00D35E8F">
        <w:rPr>
          <w:rFonts w:ascii="Arial" w:eastAsia="Garamond" w:hAnsi="Arial" w:cs="Arial"/>
          <w:sz w:val="24"/>
          <w:szCs w:val="24"/>
        </w:rPr>
        <w:t>Responsabile per la prevenzione della corruzione e per la trasparenza, ai sensi dell</w:t>
      </w:r>
      <w:r>
        <w:rPr>
          <w:rFonts w:ascii="Arial" w:eastAsia="Garamond" w:hAnsi="Arial" w:cs="Arial"/>
          <w:sz w:val="24"/>
          <w:szCs w:val="24"/>
        </w:rPr>
        <w:t>’art. 14, co. 4, lett. g), del D</w:t>
      </w:r>
      <w:r w:rsidRPr="00D35E8F">
        <w:rPr>
          <w:rFonts w:ascii="Arial" w:eastAsia="Garamond" w:hAnsi="Arial" w:cs="Arial"/>
          <w:sz w:val="24"/>
          <w:szCs w:val="24"/>
        </w:rPr>
        <w:t>.lgs. n. 150/2009</w:t>
      </w:r>
    </w:p>
    <w:p w14:paraId="2E9770D9" w14:textId="77777777" w:rsidR="00D35E8F" w:rsidRPr="00D35E8F" w:rsidRDefault="00D35E8F" w:rsidP="00D35E8F">
      <w:pPr>
        <w:overflowPunct/>
        <w:autoSpaceDE/>
        <w:autoSpaceDN/>
        <w:adjustRightInd/>
        <w:spacing w:after="40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14:paraId="02D1071B" w14:textId="77777777" w:rsidR="00D35E8F" w:rsidRPr="00D35E8F" w:rsidRDefault="00D35E8F" w:rsidP="00D35E8F">
      <w:pPr>
        <w:overflowPunct/>
        <w:autoSpaceDE/>
        <w:autoSpaceDN/>
        <w:adjustRightInd/>
        <w:spacing w:after="40"/>
        <w:jc w:val="center"/>
        <w:textAlignment w:val="auto"/>
        <w:rPr>
          <w:rFonts w:ascii="Arial" w:eastAsia="Garamond" w:hAnsi="Arial" w:cs="Arial"/>
          <w:b/>
          <w:sz w:val="24"/>
          <w:szCs w:val="24"/>
        </w:rPr>
      </w:pPr>
      <w:r w:rsidRPr="00D35E8F">
        <w:rPr>
          <w:rFonts w:ascii="Arial" w:eastAsia="Garamond" w:hAnsi="Arial" w:cs="Arial"/>
          <w:b/>
          <w:sz w:val="24"/>
          <w:szCs w:val="24"/>
        </w:rPr>
        <w:t>ATTESTA CHE</w:t>
      </w:r>
    </w:p>
    <w:p w14:paraId="280A5B38" w14:textId="77777777" w:rsidR="00D35E8F" w:rsidRPr="00D35E8F" w:rsidRDefault="00D35E8F" w:rsidP="00D35E8F">
      <w:pPr>
        <w:overflowPunct/>
        <w:autoSpaceDE/>
        <w:autoSpaceDN/>
        <w:adjustRightInd/>
        <w:spacing w:after="40"/>
        <w:jc w:val="center"/>
        <w:textAlignment w:val="auto"/>
        <w:rPr>
          <w:rFonts w:ascii="Arial" w:eastAsia="Garamond" w:hAnsi="Arial" w:cs="Arial"/>
          <w:b/>
          <w:sz w:val="24"/>
          <w:szCs w:val="24"/>
        </w:rPr>
      </w:pPr>
    </w:p>
    <w:p w14:paraId="6B578993" w14:textId="68E44CF4" w:rsidR="00FF441D" w:rsidRDefault="00D35E8F" w:rsidP="006B4ACC">
      <w:pPr>
        <w:numPr>
          <w:ilvl w:val="0"/>
          <w:numId w:val="14"/>
        </w:numPr>
        <w:overflowPunct/>
        <w:autoSpaceDE/>
        <w:autoSpaceDN/>
        <w:adjustRightInd/>
        <w:spacing w:after="40"/>
        <w:ind w:left="284" w:hanging="284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FF441D">
        <w:rPr>
          <w:rFonts w:ascii="Arial" w:eastAsia="Garamond" w:hAnsi="Arial" w:cs="Arial"/>
          <w:sz w:val="24"/>
          <w:szCs w:val="24"/>
        </w:rPr>
        <w:t>l’</w:t>
      </w:r>
      <w:r w:rsidR="000B1A01" w:rsidRPr="00FF441D">
        <w:rPr>
          <w:rFonts w:ascii="Arial" w:eastAsia="Garamond" w:hAnsi="Arial" w:cs="Arial"/>
          <w:sz w:val="24"/>
          <w:szCs w:val="24"/>
        </w:rPr>
        <w:t>A</w:t>
      </w:r>
      <w:r w:rsidRPr="00FF441D">
        <w:rPr>
          <w:rFonts w:ascii="Arial" w:eastAsia="Garamond" w:hAnsi="Arial" w:cs="Arial"/>
          <w:sz w:val="24"/>
          <w:szCs w:val="24"/>
        </w:rPr>
        <w:t>mministrazione ha individuato misure organizzative che assicurano il regolare funzionamento dei flussi informativi per la pubblicazione dei dati nella sezione “Amministrazione trasparente”;</w:t>
      </w:r>
    </w:p>
    <w:p w14:paraId="19692A99" w14:textId="77777777" w:rsidR="00FF441D" w:rsidRDefault="00FF441D" w:rsidP="00FF441D">
      <w:pPr>
        <w:overflowPunct/>
        <w:autoSpaceDE/>
        <w:autoSpaceDN/>
        <w:adjustRightInd/>
        <w:spacing w:after="40"/>
        <w:ind w:left="284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14:paraId="52576656" w14:textId="77777777" w:rsidR="00FF441D" w:rsidRDefault="000B1A01" w:rsidP="00AB6C40">
      <w:pPr>
        <w:numPr>
          <w:ilvl w:val="0"/>
          <w:numId w:val="14"/>
        </w:numPr>
        <w:overflowPunct/>
        <w:autoSpaceDE/>
        <w:autoSpaceDN/>
        <w:adjustRightInd/>
        <w:spacing w:after="40"/>
        <w:ind w:left="284" w:hanging="284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FF441D">
        <w:rPr>
          <w:rFonts w:ascii="Arial" w:eastAsia="Garamond" w:hAnsi="Arial" w:cs="Arial"/>
          <w:sz w:val="24"/>
          <w:szCs w:val="24"/>
        </w:rPr>
        <w:t>l’A</w:t>
      </w:r>
      <w:r w:rsidR="00D35E8F" w:rsidRPr="00FF441D">
        <w:rPr>
          <w:rFonts w:ascii="Arial" w:eastAsia="Garamond" w:hAnsi="Arial" w:cs="Arial"/>
          <w:sz w:val="24"/>
          <w:szCs w:val="24"/>
        </w:rPr>
        <w:t xml:space="preserve">mministrazione ha individuato nella sezione Trasparenza del PTPC i responsabili della trasmissione e della pubblicazione dei documenti, delle informazioni e dei dati ai sensi dell’art. 10 del </w:t>
      </w:r>
      <w:r w:rsidR="00FF441D" w:rsidRPr="00FF441D">
        <w:rPr>
          <w:rFonts w:ascii="Arial" w:eastAsia="Garamond" w:hAnsi="Arial" w:cs="Arial"/>
          <w:sz w:val="24"/>
          <w:szCs w:val="24"/>
        </w:rPr>
        <w:t>D</w:t>
      </w:r>
      <w:r w:rsidR="00D35E8F" w:rsidRPr="00FF441D">
        <w:rPr>
          <w:rFonts w:ascii="Arial" w:eastAsia="Garamond" w:hAnsi="Arial" w:cs="Arial"/>
          <w:sz w:val="24"/>
          <w:szCs w:val="24"/>
        </w:rPr>
        <w:t>.</w:t>
      </w:r>
      <w:r w:rsidR="00FF441D" w:rsidRPr="00FF441D">
        <w:rPr>
          <w:rFonts w:ascii="Arial" w:eastAsia="Garamond" w:hAnsi="Arial" w:cs="Arial"/>
          <w:sz w:val="24"/>
          <w:szCs w:val="24"/>
        </w:rPr>
        <w:t>L</w:t>
      </w:r>
      <w:r w:rsidR="00D35E8F" w:rsidRPr="00FF441D">
        <w:rPr>
          <w:rFonts w:ascii="Arial" w:eastAsia="Garamond" w:hAnsi="Arial" w:cs="Arial"/>
          <w:sz w:val="24"/>
          <w:szCs w:val="24"/>
        </w:rPr>
        <w:t>gs. 33/2013;</w:t>
      </w:r>
    </w:p>
    <w:p w14:paraId="7DFDCDA0" w14:textId="77777777" w:rsidR="00FF441D" w:rsidRDefault="00FF441D" w:rsidP="00FF441D">
      <w:pPr>
        <w:pStyle w:val="Paragrafoelenco"/>
        <w:rPr>
          <w:rFonts w:ascii="Arial" w:eastAsia="Garamond" w:hAnsi="Arial" w:cs="Arial"/>
          <w:sz w:val="24"/>
          <w:szCs w:val="24"/>
        </w:rPr>
      </w:pPr>
    </w:p>
    <w:p w14:paraId="52AD711F" w14:textId="61024883" w:rsidR="00D35E8F" w:rsidRDefault="00FF441D" w:rsidP="00AB6C40">
      <w:pPr>
        <w:numPr>
          <w:ilvl w:val="0"/>
          <w:numId w:val="14"/>
        </w:numPr>
        <w:overflowPunct/>
        <w:autoSpaceDE/>
        <w:autoSpaceDN/>
        <w:adjustRightInd/>
        <w:spacing w:after="40"/>
        <w:ind w:left="284" w:hanging="284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t>l</w:t>
      </w:r>
      <w:r w:rsidRPr="00FF441D">
        <w:rPr>
          <w:rFonts w:ascii="Arial" w:eastAsia="Garamond" w:hAnsi="Arial" w:cs="Arial"/>
          <w:sz w:val="24"/>
          <w:szCs w:val="24"/>
        </w:rPr>
        <w:t>’</w:t>
      </w:r>
      <w:r>
        <w:rPr>
          <w:rFonts w:ascii="Arial" w:eastAsia="Garamond" w:hAnsi="Arial" w:cs="Arial"/>
          <w:sz w:val="24"/>
          <w:szCs w:val="24"/>
        </w:rPr>
        <w:t>A</w:t>
      </w:r>
      <w:r w:rsidRPr="00FF441D">
        <w:rPr>
          <w:rFonts w:ascii="Arial" w:eastAsia="Garamond" w:hAnsi="Arial" w:cs="Arial"/>
          <w:sz w:val="24"/>
          <w:szCs w:val="24"/>
        </w:rPr>
        <w:t>mministrazione NON ha disposto filtri e/o altre soluzioni tecniche atte ad impedire ai motori di ricerca web di indicizzare ed effettuare ricerche all’interno della sezione AT, salvo le ipotesi consentite dalla normativa vigente</w:t>
      </w:r>
      <w:r>
        <w:rPr>
          <w:rFonts w:ascii="Arial" w:eastAsia="Garamond" w:hAnsi="Arial" w:cs="Arial"/>
          <w:sz w:val="24"/>
          <w:szCs w:val="24"/>
        </w:rPr>
        <w:t>;</w:t>
      </w:r>
    </w:p>
    <w:p w14:paraId="5D771E18" w14:textId="77777777" w:rsidR="00FF441D" w:rsidRDefault="00FF441D" w:rsidP="00FF441D">
      <w:pPr>
        <w:pStyle w:val="Paragrafoelenco"/>
        <w:rPr>
          <w:rFonts w:ascii="Arial" w:eastAsia="Garamond" w:hAnsi="Arial" w:cs="Arial"/>
          <w:sz w:val="24"/>
          <w:szCs w:val="24"/>
        </w:rPr>
      </w:pPr>
    </w:p>
    <w:p w14:paraId="62D995B1" w14:textId="77777777" w:rsidR="00D35E8F" w:rsidRPr="00D35E8F" w:rsidRDefault="00D35E8F" w:rsidP="00D35E8F">
      <w:pPr>
        <w:overflowPunct/>
        <w:autoSpaceDE/>
        <w:autoSpaceDN/>
        <w:adjustRightInd/>
        <w:spacing w:after="40"/>
        <w:jc w:val="center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b/>
          <w:sz w:val="24"/>
          <w:szCs w:val="24"/>
        </w:rPr>
        <w:t>ATTESTA</w:t>
      </w:r>
    </w:p>
    <w:p w14:paraId="50508290" w14:textId="77777777" w:rsidR="00D35E8F" w:rsidRPr="00D35E8F" w:rsidRDefault="00D35E8F" w:rsidP="00D35E8F">
      <w:pPr>
        <w:keepNext/>
        <w:widowControl w:val="0"/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eastAsia="Garamond" w:hAnsi="Arial" w:cs="Arial"/>
          <w:sz w:val="24"/>
          <w:szCs w:val="24"/>
        </w:rPr>
      </w:pPr>
      <w:r w:rsidRPr="00D35E8F">
        <w:rPr>
          <w:rFonts w:ascii="Arial" w:eastAsia="Garamond" w:hAnsi="Arial" w:cs="Arial"/>
          <w:sz w:val="24"/>
          <w:szCs w:val="24"/>
        </w:rPr>
        <w:t>la veridicità e l’attendibilità, alla data dell’attestazione, di quanto riportato nell’Allegato 2.1.</w:t>
      </w:r>
      <w:r w:rsidRPr="00D35E8F">
        <w:rPr>
          <w:rFonts w:ascii="Arial" w:eastAsia="Garamond" w:hAnsi="Arial" w:cs="Arial"/>
          <w:color w:val="FF0000"/>
          <w:sz w:val="24"/>
          <w:szCs w:val="24"/>
        </w:rPr>
        <w:t xml:space="preserve"> </w:t>
      </w:r>
      <w:r w:rsidRPr="00D35E8F">
        <w:rPr>
          <w:rFonts w:ascii="Arial" w:eastAsia="Garamond" w:hAnsi="Arial" w:cs="Arial"/>
          <w:sz w:val="24"/>
          <w:szCs w:val="24"/>
        </w:rPr>
        <w:t>rispetto a quanto pubblicato sul sito dell’</w:t>
      </w:r>
      <w:r w:rsidR="000B1A01">
        <w:rPr>
          <w:rFonts w:ascii="Arial" w:eastAsia="Garamond" w:hAnsi="Arial" w:cs="Arial"/>
          <w:sz w:val="24"/>
          <w:szCs w:val="24"/>
        </w:rPr>
        <w:t>Amministrazione.</w:t>
      </w:r>
    </w:p>
    <w:p w14:paraId="20C8EA8F" w14:textId="77777777" w:rsidR="00F26C3F" w:rsidRDefault="00F26C3F" w:rsidP="00D35E8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Garamond" w:hAnsi="Arial" w:cs="Arial"/>
          <w:sz w:val="24"/>
          <w:szCs w:val="24"/>
        </w:rPr>
      </w:pPr>
    </w:p>
    <w:p w14:paraId="4D884096" w14:textId="77777777" w:rsidR="00C46874" w:rsidRDefault="00A267B8" w:rsidP="00C46874">
      <w:pPr>
        <w:shd w:val="clear" w:color="auto" w:fill="FFFFFF"/>
        <w:overflowPunct/>
        <w:autoSpaceDE/>
        <w:autoSpaceDN/>
        <w:adjustRightInd/>
        <w:spacing w:line="276" w:lineRule="auto"/>
        <w:ind w:left="1418" w:firstLine="4819"/>
        <w:jc w:val="center"/>
        <w:textAlignment w:val="auto"/>
        <w:rPr>
          <w:rFonts w:ascii="Arial" w:hAnsi="Arial" w:cs="Arial"/>
          <w:sz w:val="24"/>
          <w:szCs w:val="24"/>
        </w:rPr>
      </w:pPr>
      <w:r w:rsidRPr="00A267B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3BAFF" wp14:editId="15098AE0">
                <wp:simplePos x="0" y="0"/>
                <wp:positionH relativeFrom="column">
                  <wp:posOffset>2699385</wp:posOffset>
                </wp:positionH>
                <wp:positionV relativeFrom="paragraph">
                  <wp:posOffset>6986</wp:posOffset>
                </wp:positionV>
                <wp:extent cx="1057275" cy="100965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F8BFC" w14:textId="77777777" w:rsidR="00A267B8" w:rsidRDefault="00A267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3F72C" wp14:editId="5C4E45A0">
                                  <wp:extent cx="866140" cy="885825"/>
                                  <wp:effectExtent l="0" t="0" r="0" b="9525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053" cy="92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12.55pt;margin-top:.55pt;width:83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" stroked="f">
                <v:textbox>
                  <w:txbxContent>
                    <w:p w:rsidR="00A267B8" w:rsidRDefault="00A267B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6140" cy="885825"/>
                            <wp:effectExtent l="0" t="0" r="0" b="9525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053" cy="92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6874">
        <w:rPr>
          <w:rFonts w:ascii="Arial" w:hAnsi="Arial" w:cs="Arial"/>
          <w:sz w:val="24"/>
          <w:szCs w:val="24"/>
        </w:rPr>
        <w:t xml:space="preserve">Il </w:t>
      </w:r>
      <w:r w:rsidR="00D35E8F">
        <w:rPr>
          <w:rFonts w:ascii="Arial" w:hAnsi="Arial" w:cs="Arial"/>
          <w:sz w:val="24"/>
          <w:szCs w:val="24"/>
        </w:rPr>
        <w:t>responsabile</w:t>
      </w:r>
    </w:p>
    <w:p w14:paraId="7F22892A" w14:textId="77777777" w:rsidR="00C46874" w:rsidRPr="00387201" w:rsidRDefault="00A267B8" w:rsidP="00C46874">
      <w:pPr>
        <w:shd w:val="clear" w:color="auto" w:fill="FFFFFF"/>
        <w:overflowPunct/>
        <w:autoSpaceDE/>
        <w:autoSpaceDN/>
        <w:adjustRightInd/>
        <w:spacing w:line="276" w:lineRule="auto"/>
        <w:ind w:left="1418" w:firstLine="4819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F.to </w:t>
      </w:r>
      <w:r w:rsidR="00C46874">
        <w:rPr>
          <w:rFonts w:ascii="Arial" w:hAnsi="Arial" w:cs="Arial"/>
          <w:sz w:val="24"/>
          <w:szCs w:val="24"/>
        </w:rPr>
        <w:t>dott. Nicola Dalfovo</w:t>
      </w:r>
    </w:p>
    <w:sectPr w:rsidR="00C46874" w:rsidRPr="00387201" w:rsidSect="005578C4">
      <w:footerReference w:type="default" r:id="rId11"/>
      <w:pgSz w:w="11907" w:h="16840" w:code="9"/>
      <w:pgMar w:top="709" w:right="1134" w:bottom="1134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0A46C" w14:textId="77777777" w:rsidR="00D35E8F" w:rsidRDefault="00D35E8F">
      <w:r>
        <w:separator/>
      </w:r>
    </w:p>
  </w:endnote>
  <w:endnote w:type="continuationSeparator" w:id="0">
    <w:p w14:paraId="779477A3" w14:textId="77777777" w:rsidR="00D35E8F" w:rsidRDefault="00D3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57D00" w14:textId="24F241E8" w:rsidR="002C2F11" w:rsidRPr="00EE611D" w:rsidRDefault="00F94DF4" w:rsidP="005578C4">
    <w:pPr>
      <w:pStyle w:val="Pidipagina"/>
      <w:tabs>
        <w:tab w:val="clear" w:pos="4819"/>
      </w:tabs>
      <w:rPr>
        <w:sz w:val="12"/>
        <w:szCs w:val="12"/>
      </w:rPr>
    </w:pPr>
    <w:r w:rsidRPr="00EE611D">
      <w:rPr>
        <w:sz w:val="12"/>
        <w:szCs w:val="12"/>
      </w:rPr>
      <w:t>DN</w:t>
    </w:r>
    <w:r w:rsidR="00D159D3" w:rsidRPr="00EE611D">
      <w:rPr>
        <w:sz w:val="12"/>
        <w:szCs w:val="12"/>
      </w:rPr>
      <w:t>/mf</w:t>
    </w:r>
    <w:r w:rsidR="005578C4" w:rsidRPr="00EE611D">
      <w:rPr>
        <w:sz w:val="12"/>
        <w:szCs w:val="12"/>
      </w:rPr>
      <w:tab/>
    </w:r>
    <w:r w:rsidR="00874E67">
      <w:rPr>
        <w:sz w:val="12"/>
        <w:szCs w:val="12"/>
      </w:rPr>
      <w:fldChar w:fldCharType="begin"/>
    </w:r>
    <w:r w:rsidR="00874E67">
      <w:rPr>
        <w:sz w:val="12"/>
        <w:szCs w:val="12"/>
      </w:rPr>
      <w:instrText xml:space="preserve"> FILENAME  \p  \* MERGEFORMAT </w:instrText>
    </w:r>
    <w:r w:rsidR="00874E67">
      <w:rPr>
        <w:sz w:val="12"/>
        <w:szCs w:val="12"/>
      </w:rPr>
      <w:fldChar w:fldCharType="separate"/>
    </w:r>
    <w:r w:rsidR="00874E67">
      <w:rPr>
        <w:noProof/>
        <w:sz w:val="12"/>
        <w:szCs w:val="12"/>
      </w:rPr>
      <w:t>O:\GAOGE\ComanoTerme\Segreteria\ANTICORRUZIONE\comano terme\2019-2021\relazione OIV\attestazione.docx</w:t>
    </w:r>
    <w:r w:rsidR="00874E67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17CBB" w14:textId="77777777" w:rsidR="00D35E8F" w:rsidRDefault="00D35E8F">
      <w:r>
        <w:separator/>
      </w:r>
    </w:p>
  </w:footnote>
  <w:footnote w:type="continuationSeparator" w:id="0">
    <w:p w14:paraId="59F4081C" w14:textId="77777777" w:rsidR="00D35E8F" w:rsidRDefault="00D3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8EF"/>
    <w:multiLevelType w:val="hybridMultilevel"/>
    <w:tmpl w:val="91FCDAFC"/>
    <w:lvl w:ilvl="0" w:tplc="9DBCB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A635C"/>
    <w:multiLevelType w:val="multilevel"/>
    <w:tmpl w:val="067E5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883B49"/>
    <w:multiLevelType w:val="hybridMultilevel"/>
    <w:tmpl w:val="688E6D1C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B7553"/>
    <w:multiLevelType w:val="hybridMultilevel"/>
    <w:tmpl w:val="6FCC8654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4C89"/>
    <w:multiLevelType w:val="hybridMultilevel"/>
    <w:tmpl w:val="A70E5F54"/>
    <w:lvl w:ilvl="0" w:tplc="0410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11C670D"/>
    <w:multiLevelType w:val="hybridMultilevel"/>
    <w:tmpl w:val="AAA64888"/>
    <w:lvl w:ilvl="0" w:tplc="F82E9542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FAE5C67"/>
    <w:multiLevelType w:val="singleLevel"/>
    <w:tmpl w:val="6B04E3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5D31318"/>
    <w:multiLevelType w:val="hybridMultilevel"/>
    <w:tmpl w:val="455E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7D6D"/>
    <w:multiLevelType w:val="hybridMultilevel"/>
    <w:tmpl w:val="1AB4D6E6"/>
    <w:lvl w:ilvl="0" w:tplc="FA8456B0">
      <w:numFmt w:val="bullet"/>
      <w:lvlText w:val="-"/>
      <w:lvlJc w:val="left"/>
      <w:pPr>
        <w:tabs>
          <w:tab w:val="num" w:pos="3048"/>
        </w:tabs>
        <w:ind w:left="3048" w:hanging="12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38"/>
        </w:tabs>
        <w:ind w:left="283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58"/>
        </w:tabs>
        <w:ind w:left="3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78"/>
        </w:tabs>
        <w:ind w:left="4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98"/>
        </w:tabs>
        <w:ind w:left="49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18"/>
        </w:tabs>
        <w:ind w:left="5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38"/>
        </w:tabs>
        <w:ind w:left="6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58"/>
        </w:tabs>
        <w:ind w:left="71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78"/>
        </w:tabs>
        <w:ind w:left="7878" w:hanging="360"/>
      </w:pPr>
      <w:rPr>
        <w:rFonts w:ascii="Wingdings" w:hAnsi="Wingdings" w:hint="default"/>
      </w:rPr>
    </w:lvl>
  </w:abstractNum>
  <w:abstractNum w:abstractNumId="9" w15:restartNumberingAfterBreak="0">
    <w:nsid w:val="3B9D2749"/>
    <w:multiLevelType w:val="hybridMultilevel"/>
    <w:tmpl w:val="2FFC4BEE"/>
    <w:lvl w:ilvl="0" w:tplc="38768DF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E471D"/>
    <w:multiLevelType w:val="hybridMultilevel"/>
    <w:tmpl w:val="F1387B8A"/>
    <w:lvl w:ilvl="0" w:tplc="9DBCB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4AD3"/>
    <w:multiLevelType w:val="hybridMultilevel"/>
    <w:tmpl w:val="9D22C0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90E46"/>
    <w:multiLevelType w:val="hybridMultilevel"/>
    <w:tmpl w:val="770C9DFA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D2DB7"/>
    <w:multiLevelType w:val="hybridMultilevel"/>
    <w:tmpl w:val="F4201A1C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8F"/>
    <w:rsid w:val="00042983"/>
    <w:rsid w:val="00043925"/>
    <w:rsid w:val="000808F2"/>
    <w:rsid w:val="000840CB"/>
    <w:rsid w:val="000B0089"/>
    <w:rsid w:val="000B1A01"/>
    <w:rsid w:val="000E6088"/>
    <w:rsid w:val="000F46DD"/>
    <w:rsid w:val="0011562B"/>
    <w:rsid w:val="0015309F"/>
    <w:rsid w:val="00154E44"/>
    <w:rsid w:val="00197BF3"/>
    <w:rsid w:val="001B331C"/>
    <w:rsid w:val="001C5339"/>
    <w:rsid w:val="001D4D85"/>
    <w:rsid w:val="001E6AF2"/>
    <w:rsid w:val="00203B07"/>
    <w:rsid w:val="002341BB"/>
    <w:rsid w:val="00247B40"/>
    <w:rsid w:val="0025088A"/>
    <w:rsid w:val="0025105A"/>
    <w:rsid w:val="00260120"/>
    <w:rsid w:val="00283F4C"/>
    <w:rsid w:val="002C2F11"/>
    <w:rsid w:val="002E1881"/>
    <w:rsid w:val="002F4E3F"/>
    <w:rsid w:val="00302005"/>
    <w:rsid w:val="00302DA9"/>
    <w:rsid w:val="003219CA"/>
    <w:rsid w:val="0034603F"/>
    <w:rsid w:val="0038488B"/>
    <w:rsid w:val="00387201"/>
    <w:rsid w:val="003B0E5C"/>
    <w:rsid w:val="00402EE0"/>
    <w:rsid w:val="004177FC"/>
    <w:rsid w:val="004316EB"/>
    <w:rsid w:val="00492F85"/>
    <w:rsid w:val="00493288"/>
    <w:rsid w:val="004940BE"/>
    <w:rsid w:val="004A7FBA"/>
    <w:rsid w:val="004C56C4"/>
    <w:rsid w:val="00534415"/>
    <w:rsid w:val="005578C4"/>
    <w:rsid w:val="005800F0"/>
    <w:rsid w:val="00587E36"/>
    <w:rsid w:val="005A6FB4"/>
    <w:rsid w:val="005A7258"/>
    <w:rsid w:val="005D6908"/>
    <w:rsid w:val="005E1E0C"/>
    <w:rsid w:val="00607A67"/>
    <w:rsid w:val="00676F2E"/>
    <w:rsid w:val="0068725F"/>
    <w:rsid w:val="00697400"/>
    <w:rsid w:val="006A140D"/>
    <w:rsid w:val="006B398D"/>
    <w:rsid w:val="006E1A03"/>
    <w:rsid w:val="00701758"/>
    <w:rsid w:val="00735A04"/>
    <w:rsid w:val="007664C5"/>
    <w:rsid w:val="00771567"/>
    <w:rsid w:val="007A3B85"/>
    <w:rsid w:val="007E3E58"/>
    <w:rsid w:val="00806B16"/>
    <w:rsid w:val="00810346"/>
    <w:rsid w:val="0083535F"/>
    <w:rsid w:val="008422B6"/>
    <w:rsid w:val="00872960"/>
    <w:rsid w:val="00874E67"/>
    <w:rsid w:val="008A1923"/>
    <w:rsid w:val="008C164F"/>
    <w:rsid w:val="00916819"/>
    <w:rsid w:val="00964DF4"/>
    <w:rsid w:val="00997F1D"/>
    <w:rsid w:val="009B206C"/>
    <w:rsid w:val="009B6B8E"/>
    <w:rsid w:val="009C1B5D"/>
    <w:rsid w:val="009D0216"/>
    <w:rsid w:val="009E6DB9"/>
    <w:rsid w:val="009F0B6A"/>
    <w:rsid w:val="00A267B8"/>
    <w:rsid w:val="00A43F48"/>
    <w:rsid w:val="00AF28CD"/>
    <w:rsid w:val="00AF5A42"/>
    <w:rsid w:val="00B26E3A"/>
    <w:rsid w:val="00B30C02"/>
    <w:rsid w:val="00B473B8"/>
    <w:rsid w:val="00BD0CB5"/>
    <w:rsid w:val="00BD606A"/>
    <w:rsid w:val="00C12E48"/>
    <w:rsid w:val="00C46874"/>
    <w:rsid w:val="00C508F5"/>
    <w:rsid w:val="00C56850"/>
    <w:rsid w:val="00C579FE"/>
    <w:rsid w:val="00CA027C"/>
    <w:rsid w:val="00CB3F19"/>
    <w:rsid w:val="00CC2C4F"/>
    <w:rsid w:val="00CC5297"/>
    <w:rsid w:val="00CD4459"/>
    <w:rsid w:val="00CE4D89"/>
    <w:rsid w:val="00D159D3"/>
    <w:rsid w:val="00D15E61"/>
    <w:rsid w:val="00D35E8F"/>
    <w:rsid w:val="00D61B4A"/>
    <w:rsid w:val="00D66178"/>
    <w:rsid w:val="00D76D8C"/>
    <w:rsid w:val="00D92E20"/>
    <w:rsid w:val="00DA00A6"/>
    <w:rsid w:val="00E15F5A"/>
    <w:rsid w:val="00E2492D"/>
    <w:rsid w:val="00E24DE3"/>
    <w:rsid w:val="00E415DB"/>
    <w:rsid w:val="00E721DB"/>
    <w:rsid w:val="00EE611D"/>
    <w:rsid w:val="00F010D5"/>
    <w:rsid w:val="00F26C3F"/>
    <w:rsid w:val="00F33A8F"/>
    <w:rsid w:val="00F5254D"/>
    <w:rsid w:val="00F72F0E"/>
    <w:rsid w:val="00F85D89"/>
    <w:rsid w:val="00F94DF4"/>
    <w:rsid w:val="00FC069D"/>
    <w:rsid w:val="00FE35DB"/>
    <w:rsid w:val="00FE4FC1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BCB2F18"/>
  <w15:chartTrackingRefBased/>
  <w15:docId w15:val="{B0FC7CF0-C5F2-415F-A7A1-AFB78A3C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Lucida Handwriting" w:hAnsi="Lucida Handwriting"/>
      <w:b/>
      <w:sz w:val="4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firstLine="5103"/>
      <w:jc w:val="both"/>
      <w:outlineLvl w:val="2"/>
    </w:pPr>
    <w:rPr>
      <w:rFonts w:ascii="Tahoma" w:hAnsi="Tahoma"/>
      <w:color w:val="000000"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rFonts w:ascii="Footlight MT Light" w:hAnsi="Footlight MT Light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ind w:firstLine="5103"/>
      <w:jc w:val="both"/>
      <w:outlineLvl w:val="4"/>
    </w:pPr>
    <w:rPr>
      <w:rFonts w:ascii="Tahoma" w:hAnsi="Tahoma"/>
      <w:color w:val="000000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jc w:val="both"/>
      <w:outlineLvl w:val="5"/>
    </w:pPr>
    <w:rPr>
      <w:rFonts w:ascii="Tahoma" w:hAnsi="Tahoma"/>
      <w:color w:val="000000"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firstLine="5103"/>
      <w:jc w:val="both"/>
      <w:outlineLvl w:val="6"/>
    </w:pPr>
    <w:rPr>
      <w:rFonts w:ascii="Tahoma" w:hAnsi="Tahoma"/>
      <w:b/>
      <w:color w:val="000000"/>
      <w:sz w:val="22"/>
    </w:rPr>
  </w:style>
  <w:style w:type="paragraph" w:styleId="Titolo8">
    <w:name w:val="heading 8"/>
    <w:basedOn w:val="Normale"/>
    <w:next w:val="Normale"/>
    <w:qFormat/>
    <w:pPr>
      <w:keepNext/>
      <w:ind w:left="1410" w:hanging="1410"/>
      <w:jc w:val="center"/>
      <w:outlineLvl w:val="7"/>
    </w:pPr>
    <w:rPr>
      <w:rFonts w:ascii="Tahoma" w:hAnsi="Tahoma"/>
      <w:b/>
      <w:sz w:val="22"/>
    </w:rPr>
  </w:style>
  <w:style w:type="paragraph" w:styleId="Titolo9">
    <w:name w:val="heading 9"/>
    <w:basedOn w:val="Normale"/>
    <w:next w:val="Normale"/>
    <w:qFormat/>
    <w:pPr>
      <w:keepNext/>
      <w:ind w:firstLine="1134"/>
      <w:jc w:val="center"/>
      <w:outlineLvl w:val="8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Century Gothic" w:hAnsi="Century Gothic"/>
      <w:sz w:val="24"/>
    </w:rPr>
  </w:style>
  <w:style w:type="paragraph" w:customStyle="1" w:styleId="Corpodeltesto21">
    <w:name w:val="Corpo del testo 21"/>
    <w:basedOn w:val="Normale"/>
    <w:pPr>
      <w:spacing w:line="240" w:lineRule="exact"/>
      <w:jc w:val="both"/>
    </w:pPr>
    <w:rPr>
      <w:rFonts w:ascii="Footlight MT Light" w:hAnsi="Footlight MT Light"/>
    </w:rPr>
  </w:style>
  <w:style w:type="paragraph" w:customStyle="1" w:styleId="Corpodeltesto22">
    <w:name w:val="Corpo del testo 22"/>
    <w:basedOn w:val="Normale"/>
    <w:pPr>
      <w:ind w:firstLine="5103"/>
    </w:pPr>
    <w:rPr>
      <w:color w:val="000000"/>
      <w:sz w:val="22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Arial" w:hAnsi="Arial"/>
      <w:sz w:val="22"/>
    </w:rPr>
  </w:style>
  <w:style w:type="paragraph" w:customStyle="1" w:styleId="Corpodeltesto24">
    <w:name w:val="Corpo del testo 24"/>
    <w:basedOn w:val="Normale"/>
    <w:pPr>
      <w:ind w:right="1570" w:firstLine="708"/>
      <w:jc w:val="both"/>
    </w:pPr>
    <w:rPr>
      <w:rFonts w:ascii="Tahoma" w:hAnsi="Tahoma"/>
      <w:sz w:val="24"/>
    </w:rPr>
  </w:style>
  <w:style w:type="paragraph" w:customStyle="1" w:styleId="Corpodeltesto25">
    <w:name w:val="Corpo del testo 25"/>
    <w:basedOn w:val="Normale"/>
    <w:pPr>
      <w:ind w:left="1410" w:hanging="1410"/>
      <w:jc w:val="both"/>
    </w:pPr>
    <w:rPr>
      <w:rFonts w:ascii="Arial" w:hAnsi="Ari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26">
    <w:name w:val="Corpo del testo 26"/>
    <w:basedOn w:val="Normale"/>
    <w:pPr>
      <w:ind w:firstLine="284"/>
      <w:jc w:val="both"/>
    </w:pPr>
    <w:rPr>
      <w:rFonts w:ascii="Arial" w:hAnsi="Arial"/>
      <w:sz w:val="22"/>
    </w:rPr>
  </w:style>
  <w:style w:type="paragraph" w:customStyle="1" w:styleId="Corpodeltesto27">
    <w:name w:val="Corpo del testo 27"/>
    <w:basedOn w:val="Normale"/>
    <w:pPr>
      <w:ind w:firstLine="284"/>
      <w:jc w:val="both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ind w:firstLine="1134"/>
      <w:jc w:val="both"/>
    </w:pPr>
    <w:rPr>
      <w:sz w:val="24"/>
    </w:rPr>
  </w:style>
  <w:style w:type="paragraph" w:customStyle="1" w:styleId="NormaleWeb1">
    <w:name w:val="Normale (Web)1"/>
    <w:basedOn w:val="Normale"/>
    <w:pPr>
      <w:spacing w:before="100" w:after="100"/>
    </w:pPr>
    <w:rPr>
      <w:rFonts w:ascii="Arial Unicode MS" w:eastAsia="Arial Unicode MS"/>
      <w:sz w:val="24"/>
    </w:rPr>
  </w:style>
  <w:style w:type="character" w:styleId="Collegamentoipertestuale">
    <w:name w:val="Hyperlink"/>
    <w:uiPriority w:val="99"/>
    <w:unhideWhenUsed/>
    <w:rsid w:val="005578C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D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4DF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F441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7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%20farina\Desktop\fac%20simili\COMA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8A17-18AE-477B-83E8-8CFA7CAA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COMANO</Template>
  <TotalTime>37</TotalTime>
  <Pages>1</Pages>
  <Words>345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Comune lomaso</Company>
  <LinksUpToDate>false</LinksUpToDate>
  <CharactersWithSpaces>2410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mailto:personale@gaoge.it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Miriam Farina</dc:creator>
  <cp:keywords/>
  <dc:description/>
  <cp:lastModifiedBy>Miriam Farina</cp:lastModifiedBy>
  <cp:revision>10</cp:revision>
  <cp:lastPrinted>2019-03-01T06:52:00Z</cp:lastPrinted>
  <dcterms:created xsi:type="dcterms:W3CDTF">2019-04-01T12:14:00Z</dcterms:created>
  <dcterms:modified xsi:type="dcterms:W3CDTF">2020-07-13T08:02:00Z</dcterms:modified>
</cp:coreProperties>
</file>